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2EB17" w14:textId="74F29F4F" w:rsidR="00BA2CC6" w:rsidRPr="00835E67" w:rsidRDefault="004D290B" w:rsidP="00134DB8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312B5A" wp14:editId="6B58D743">
                <wp:simplePos x="0" y="0"/>
                <wp:positionH relativeFrom="column">
                  <wp:posOffset>-81280</wp:posOffset>
                </wp:positionH>
                <wp:positionV relativeFrom="paragraph">
                  <wp:posOffset>-633730</wp:posOffset>
                </wp:positionV>
                <wp:extent cx="6019800" cy="657225"/>
                <wp:effectExtent l="9525" t="9525" r="9525" b="952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FE544" id="Rectangle 2" o:spid="_x0000_s1026" style="position:absolute;margin-left:-6.4pt;margin-top:-49.9pt;width:474pt;height:5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" filled="f"/>
            </w:pict>
          </mc:Fallback>
        </mc:AlternateContent>
      </w:r>
      <w:r w:rsidR="00BA2CC6" w:rsidRPr="00835E67">
        <w:rPr>
          <w:b/>
          <w:bCs/>
          <w:sz w:val="24"/>
          <w:szCs w:val="24"/>
          <w:u w:val="single"/>
        </w:rPr>
        <w:t>Registro de Postulantes a ingreso</w:t>
      </w:r>
    </w:p>
    <w:p w14:paraId="41819252" w14:textId="77777777" w:rsidR="00BA2CC6" w:rsidRDefault="00BA2CC6" w:rsidP="009B67AB">
      <w:pPr>
        <w:spacing w:after="0"/>
        <w:jc w:val="center"/>
      </w:pPr>
      <w:r>
        <w:t>Artículo 7 - Ley de Educación superior</w:t>
      </w:r>
    </w:p>
    <w:p w14:paraId="31048D6F" w14:textId="77777777" w:rsidR="00BA2CC6" w:rsidRDefault="009B67AB" w:rsidP="00BA2CC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470EB0" wp14:editId="230B5EC4">
                <wp:simplePos x="0" y="0"/>
                <wp:positionH relativeFrom="column">
                  <wp:posOffset>-128905</wp:posOffset>
                </wp:positionH>
                <wp:positionV relativeFrom="paragraph">
                  <wp:posOffset>227965</wp:posOffset>
                </wp:positionV>
                <wp:extent cx="6019800" cy="438150"/>
                <wp:effectExtent l="0" t="0" r="19050" b="1905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5BBFA" id="Rectangle 3" o:spid="_x0000_s1026" style="position:absolute;margin-left:-10.15pt;margin-top:17.95pt;width:474pt;height:3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" filled="f"/>
            </w:pict>
          </mc:Fallback>
        </mc:AlternateContent>
      </w:r>
      <w:r w:rsidR="00BA2CC6">
        <w:t>Les rogamos LEER con atención cada punto de la presente ficha y contestarlo en forma precisa y legible.</w:t>
      </w:r>
    </w:p>
    <w:p w14:paraId="16B2A043" w14:textId="77777777" w:rsidR="00BA2CC6" w:rsidRDefault="00BA2CC6" w:rsidP="00BA2CC6">
      <w:r>
        <w:t>Carrera</w:t>
      </w:r>
      <w:r w:rsidR="009B67AB">
        <w:t xml:space="preserve"> </w:t>
      </w:r>
      <w:sdt>
        <w:sdtPr>
          <w:alias w:val="Ingerniería Civil"/>
          <w:tag w:val="Ingerniería Civil"/>
          <w:id w:val="-1145506075"/>
          <w:placeholder>
            <w:docPart w:val="126F38014509486C92681E72B412A369"/>
          </w:placeholder>
          <w:showingPlcHdr/>
          <w:dropDownList>
            <w:listItem w:value="Elija un elemento."/>
            <w:listItem w:displayText="Ingeniería Civil" w:value="Ingeniería Civil"/>
            <w:listItem w:displayText="Ingeniería Electromecánica" w:value="Ingeniería Electromecánica"/>
            <w:listItem w:displayText="Ingeniería Mecánica" w:value="Ingeniería Mecánica"/>
          </w:dropDownList>
        </w:sdtPr>
        <w:sdtContent>
          <w:r w:rsidR="009B67AB" w:rsidRPr="00134DB8">
            <w:rPr>
              <w:rStyle w:val="Textodelmarcadordeposicin"/>
              <w:color w:val="FFFFFF" w:themeColor="background1"/>
            </w:rPr>
            <w:t>Elija un elemento.</w:t>
          </w:r>
        </w:sdtContent>
      </w:sdt>
    </w:p>
    <w:p w14:paraId="5DBAE203" w14:textId="77777777" w:rsidR="00835E67" w:rsidRDefault="004D290B" w:rsidP="00BA2CC6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3F3D1A" wp14:editId="4317D541">
                <wp:simplePos x="0" y="0"/>
                <wp:positionH relativeFrom="column">
                  <wp:posOffset>-128905</wp:posOffset>
                </wp:positionH>
                <wp:positionV relativeFrom="paragraph">
                  <wp:posOffset>100329</wp:posOffset>
                </wp:positionV>
                <wp:extent cx="6019800" cy="2600325"/>
                <wp:effectExtent l="0" t="0" r="19050" b="2857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2600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CEE8F" id="Rectangle 4" o:spid="_x0000_s1026" style="position:absolute;margin-left:-10.15pt;margin-top:7.9pt;width:474pt;height:20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" filled="f"/>
            </w:pict>
          </mc:Fallback>
        </mc:AlternateContent>
      </w:r>
    </w:p>
    <w:p w14:paraId="657D655A" w14:textId="77777777" w:rsidR="00CB630B" w:rsidRDefault="00BA2CC6" w:rsidP="00835E67">
      <w:pPr>
        <w:spacing w:after="0"/>
      </w:pPr>
      <w:r>
        <w:t>Apellidos</w:t>
      </w:r>
      <w:r w:rsidR="009B67AB">
        <w:t xml:space="preserve"> </w:t>
      </w:r>
      <w:sdt>
        <w:sdtPr>
          <w:alias w:val="Apellido"/>
          <w:tag w:val="Apellido"/>
          <w:id w:val="-2000331596"/>
          <w:placeholder>
            <w:docPart w:val="DF3FDAE432E34290AA502757CAF3F731"/>
          </w:placeholder>
          <w:showingPlcHdr/>
          <w:text/>
        </w:sdtPr>
        <w:sdtContent>
          <w:r w:rsidR="009B67AB" w:rsidRPr="00134DB8">
            <w:rPr>
              <w:rStyle w:val="Textodelmarcadordeposicin"/>
              <w:color w:val="FFFFFF" w:themeColor="background1"/>
            </w:rPr>
            <w:t>Haga clic o pulse aquí para escribir texto.</w:t>
          </w:r>
        </w:sdtContent>
      </w:sdt>
    </w:p>
    <w:p w14:paraId="16A62CDA" w14:textId="77777777" w:rsidR="00BA2CC6" w:rsidRDefault="00BA2CC6" w:rsidP="00835E67">
      <w:pPr>
        <w:spacing w:after="0"/>
      </w:pPr>
      <w:r>
        <w:t xml:space="preserve">(como figura en su documento de identidad) </w:t>
      </w:r>
    </w:p>
    <w:p w14:paraId="0013640B" w14:textId="77777777" w:rsidR="00835E67" w:rsidRDefault="00835E67" w:rsidP="00835E67">
      <w:pPr>
        <w:spacing w:after="0"/>
      </w:pPr>
    </w:p>
    <w:p w14:paraId="02F199FF" w14:textId="77777777" w:rsidR="00BA2CC6" w:rsidRDefault="00BA2CC6" w:rsidP="00BA2CC6">
      <w:r>
        <w:t>Nombres</w:t>
      </w:r>
      <w:r w:rsidR="009B67AB">
        <w:t xml:space="preserve"> </w:t>
      </w:r>
      <w:sdt>
        <w:sdtPr>
          <w:alias w:val="Nombre"/>
          <w:tag w:val="Nombre"/>
          <w:id w:val="803820458"/>
          <w:placeholder>
            <w:docPart w:val="DF3FDAE432E34290AA502757CAF3F731"/>
          </w:placeholder>
          <w:showingPlcHdr/>
          <w:text/>
        </w:sdtPr>
        <w:sdtContent>
          <w:r w:rsidR="009B67AB" w:rsidRPr="00134DB8">
            <w:rPr>
              <w:rStyle w:val="Textodelmarcadordeposicin"/>
              <w:color w:val="FFFFFF" w:themeColor="background1"/>
            </w:rPr>
            <w:t>Haga clic o pulse aquí para escribir texto.</w:t>
          </w:r>
        </w:sdtContent>
      </w:sdt>
    </w:p>
    <w:p w14:paraId="09AD6E42" w14:textId="77777777" w:rsidR="00BA2CC6" w:rsidRDefault="00BA2CC6" w:rsidP="00BA2CC6">
      <w:r>
        <w:t xml:space="preserve">Documento de Identidad: </w:t>
      </w:r>
      <w:r w:rsidR="00F4294A">
        <w:t xml:space="preserve">  </w:t>
      </w:r>
      <w:r>
        <w:t>Tipo</w:t>
      </w:r>
      <w:r w:rsidR="009B67AB">
        <w:t xml:space="preserve"> </w:t>
      </w:r>
      <w:sdt>
        <w:sdtPr>
          <w:alias w:val="Tipo"/>
          <w:tag w:val="Tipo"/>
          <w:id w:val="-2124682704"/>
          <w:placeholder>
            <w:docPart w:val="126F38014509486C92681E72B412A369"/>
          </w:placeholder>
          <w:showingPlcHdr/>
          <w:dropDownList>
            <w:listItem w:value="Elija un elemento."/>
            <w:listItem w:displayText="D.N.I." w:value="D.N.I."/>
            <w:listItem w:displayText="L.E." w:value="L.E."/>
            <w:listItem w:displayText="C.I." w:value="C.I."/>
          </w:dropDownList>
        </w:sdtPr>
        <w:sdtContent>
          <w:r w:rsidR="009B67AB" w:rsidRPr="00134DB8">
            <w:rPr>
              <w:rStyle w:val="Textodelmarcadordeposicin"/>
              <w:color w:val="FFFFFF" w:themeColor="background1"/>
            </w:rPr>
            <w:t>Elija un elemento.</w:t>
          </w:r>
        </w:sdtContent>
      </w:sdt>
      <w:r>
        <w:t xml:space="preserve"> </w:t>
      </w:r>
      <w:r w:rsidR="00F4294A">
        <w:t xml:space="preserve">      </w:t>
      </w:r>
      <w:proofErr w:type="spellStart"/>
      <w:r>
        <w:t>Nº</w:t>
      </w:r>
      <w:proofErr w:type="spellEnd"/>
      <w:r>
        <w:t xml:space="preserve"> </w:t>
      </w:r>
      <w:sdt>
        <w:sdtPr>
          <w:id w:val="-761298883"/>
          <w:placeholder>
            <w:docPart w:val="DF3FDAE432E34290AA502757CAF3F731"/>
          </w:placeholder>
          <w:showingPlcHdr/>
          <w:text/>
        </w:sdtPr>
        <w:sdtContent>
          <w:r w:rsidR="00F4294A" w:rsidRPr="00134DB8">
            <w:rPr>
              <w:rStyle w:val="Textodelmarcadordeposicin"/>
              <w:color w:val="FFFFFF" w:themeColor="background1"/>
            </w:rPr>
            <w:t>Haga clic o pulse aquí para escribir texto.</w:t>
          </w:r>
        </w:sdtContent>
      </w:sdt>
    </w:p>
    <w:p w14:paraId="5D6B97F6" w14:textId="77777777" w:rsidR="00BA2CC6" w:rsidRDefault="00BA2CC6" w:rsidP="00BA2CC6">
      <w:r>
        <w:t>Nacionalidad</w:t>
      </w:r>
      <w:r w:rsidR="00F4294A">
        <w:t xml:space="preserve">: </w:t>
      </w:r>
      <w:sdt>
        <w:sdtPr>
          <w:id w:val="1611852772"/>
          <w:placeholder>
            <w:docPart w:val="DF3FDAE432E34290AA502757CAF3F731"/>
          </w:placeholder>
          <w:showingPlcHdr/>
          <w:text/>
        </w:sdtPr>
        <w:sdtContent>
          <w:r w:rsidR="00F4294A" w:rsidRPr="00134DB8">
            <w:rPr>
              <w:rStyle w:val="Textodelmarcadordeposicin"/>
              <w:color w:val="FFFFFF" w:themeColor="background1"/>
            </w:rPr>
            <w:t>Haga clic o pulse aquí para escribir texto.</w:t>
          </w:r>
        </w:sdtContent>
      </w:sdt>
    </w:p>
    <w:p w14:paraId="03B192AE" w14:textId="77777777" w:rsidR="00BA2CC6" w:rsidRDefault="00BA2CC6" w:rsidP="00BA2CC6">
      <w:r>
        <w:t xml:space="preserve">Sexo:         varón </w:t>
      </w:r>
      <w:sdt>
        <w:sdtPr>
          <w:id w:val="-182974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294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mujer  </w:t>
      </w:r>
      <w:sdt>
        <w:sdtPr>
          <w:id w:val="-1301527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294A">
            <w:rPr>
              <w:rFonts w:ascii="MS Gothic" w:eastAsia="MS Gothic" w:hAnsi="MS Gothic" w:hint="eastAsia"/>
            </w:rPr>
            <w:t>☐</w:t>
          </w:r>
        </w:sdtContent>
      </w:sdt>
    </w:p>
    <w:p w14:paraId="4E54C419" w14:textId="77777777" w:rsidR="00053A0B" w:rsidRDefault="00BA2CC6" w:rsidP="00BA2CC6">
      <w:r>
        <w:t>Lugar de Nacimiento</w:t>
      </w:r>
      <w:r w:rsidR="00F4294A">
        <w:t xml:space="preserve"> </w:t>
      </w:r>
      <w:sdt>
        <w:sdtPr>
          <w:id w:val="933091445"/>
          <w:placeholder>
            <w:docPart w:val="DF3FDAE432E34290AA502757CAF3F731"/>
          </w:placeholder>
          <w:showingPlcHdr/>
          <w:text/>
        </w:sdtPr>
        <w:sdtContent>
          <w:r w:rsidR="00F4294A" w:rsidRPr="00134DB8">
            <w:rPr>
              <w:rStyle w:val="Textodelmarcadordeposicin"/>
              <w:color w:val="FFFFFF" w:themeColor="background1"/>
            </w:rPr>
            <w:t>Haga clic o pulse aquí para escribir texto.</w:t>
          </w:r>
        </w:sdtContent>
      </w:sdt>
      <w:r>
        <w:t>Provincia</w:t>
      </w:r>
      <w:r w:rsidR="00F4294A">
        <w:t xml:space="preserve"> </w:t>
      </w:r>
      <w:sdt>
        <w:sdtPr>
          <w:id w:val="666745608"/>
          <w:placeholder>
            <w:docPart w:val="DF3FDAE432E34290AA502757CAF3F731"/>
          </w:placeholder>
          <w:showingPlcHdr/>
          <w:text/>
        </w:sdtPr>
        <w:sdtContent>
          <w:r w:rsidR="00F4294A" w:rsidRPr="00134DB8">
            <w:rPr>
              <w:rStyle w:val="Textodelmarcadordeposicin"/>
              <w:color w:val="FFFFFF" w:themeColor="background1"/>
            </w:rPr>
            <w:t>Haga clic o pulse aquí para escribir texto.</w:t>
          </w:r>
        </w:sdtContent>
      </w:sdt>
    </w:p>
    <w:p w14:paraId="24F3D757" w14:textId="77777777" w:rsidR="00053A0B" w:rsidRDefault="004D290B" w:rsidP="00BA2CC6">
      <w:pPr>
        <w:rPr>
          <w:sz w:val="12"/>
          <w:szCs w:val="12"/>
          <w:u w:val="single"/>
        </w:rPr>
      </w:pPr>
      <w:r w:rsidRPr="00053A0B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5CEB0B" wp14:editId="7BB1C2F5">
                <wp:simplePos x="0" y="0"/>
                <wp:positionH relativeFrom="column">
                  <wp:posOffset>-128905</wp:posOffset>
                </wp:positionH>
                <wp:positionV relativeFrom="paragraph">
                  <wp:posOffset>121920</wp:posOffset>
                </wp:positionV>
                <wp:extent cx="6019800" cy="1466850"/>
                <wp:effectExtent l="9525" t="9525" r="9525" b="952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31518" id="Rectangle 7" o:spid="_x0000_s1026" style="position:absolute;margin-left:-10.15pt;margin-top:9.6pt;width:474pt;height:11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" filled="f"/>
            </w:pict>
          </mc:Fallback>
        </mc:AlternateContent>
      </w:r>
    </w:p>
    <w:p w14:paraId="3998D96E" w14:textId="77777777" w:rsidR="00BA2CC6" w:rsidRPr="00053A0B" w:rsidRDefault="00BA2CC6" w:rsidP="00BA2CC6">
      <w:r w:rsidRPr="00053A0B">
        <w:rPr>
          <w:u w:val="single"/>
        </w:rPr>
        <w:t xml:space="preserve">Domicilio </w:t>
      </w:r>
      <w:r w:rsidR="00F4294A" w:rsidRPr="00053A0B">
        <w:rPr>
          <w:u w:val="single"/>
        </w:rPr>
        <w:t>actual</w:t>
      </w:r>
      <w:r w:rsidR="00F4294A" w:rsidRPr="00053A0B">
        <w:t>:</w:t>
      </w:r>
    </w:p>
    <w:p w14:paraId="37DA2CF9" w14:textId="77777777" w:rsidR="00BA2CC6" w:rsidRDefault="00BA2CC6" w:rsidP="00BA2CC6">
      <w:r>
        <w:t>Call</w:t>
      </w:r>
      <w:r w:rsidR="002C2FB7">
        <w:t xml:space="preserve">e </w:t>
      </w:r>
      <w:sdt>
        <w:sdtPr>
          <w:id w:val="-505286845"/>
          <w:placeholder>
            <w:docPart w:val="DF3FDAE432E34290AA502757CAF3F731"/>
          </w:placeholder>
          <w:showingPlcHdr/>
          <w:text/>
        </w:sdtPr>
        <w:sdtContent>
          <w:r w:rsidR="00F4294A" w:rsidRPr="00134DB8">
            <w:rPr>
              <w:rStyle w:val="Textodelmarcadordeposicin"/>
              <w:color w:val="FFFFFF" w:themeColor="background1"/>
            </w:rPr>
            <w:t>Haga clic o pulse aquí para escribir texto.</w:t>
          </w:r>
        </w:sdtContent>
      </w:sdt>
      <w:r w:rsidR="00F4294A">
        <w:t xml:space="preserve">         </w:t>
      </w:r>
      <w:r w:rsidR="002C2FB7">
        <w:t>Teléfono</w:t>
      </w:r>
      <w:r>
        <w:t xml:space="preserve"> </w:t>
      </w:r>
      <w:sdt>
        <w:sdtPr>
          <w:id w:val="1587799900"/>
          <w:placeholder>
            <w:docPart w:val="DF3FDAE432E34290AA502757CAF3F731"/>
          </w:placeholder>
          <w:showingPlcHdr/>
          <w:text/>
        </w:sdtPr>
        <w:sdtContent>
          <w:r w:rsidR="00F4294A" w:rsidRPr="00134DB8">
            <w:rPr>
              <w:rStyle w:val="Textodelmarcadordeposicin"/>
              <w:color w:val="FFFFFF" w:themeColor="background1"/>
              <w:sz w:val="20"/>
              <w:szCs w:val="20"/>
            </w:rPr>
            <w:t>Haga clic o pulse aquí para escribir texto.</w:t>
          </w:r>
        </w:sdtContent>
      </w:sdt>
    </w:p>
    <w:p w14:paraId="47FC2865" w14:textId="77777777" w:rsidR="00BA2CC6" w:rsidRDefault="002C2FB7" w:rsidP="00BA2CC6">
      <w:r>
        <w:t>Localidad</w:t>
      </w:r>
      <w:r w:rsidR="00F4294A">
        <w:t xml:space="preserve"> </w:t>
      </w:r>
      <w:sdt>
        <w:sdtPr>
          <w:id w:val="1566602424"/>
          <w:placeholder>
            <w:docPart w:val="DF3FDAE432E34290AA502757CAF3F731"/>
          </w:placeholder>
          <w:showingPlcHdr/>
          <w:text/>
        </w:sdtPr>
        <w:sdtContent>
          <w:r w:rsidR="00F4294A" w:rsidRPr="00134DB8">
            <w:rPr>
              <w:rStyle w:val="Textodelmarcadordeposicin"/>
              <w:color w:val="FFFFFF" w:themeColor="background1"/>
            </w:rPr>
            <w:t>Haga clic o pulse aquí para escribir texto.</w:t>
          </w:r>
        </w:sdtContent>
      </w:sdt>
    </w:p>
    <w:p w14:paraId="2FA67FA9" w14:textId="77777777" w:rsidR="00BA2CC6" w:rsidRDefault="002C2FB7" w:rsidP="00BA2CC6">
      <w:r>
        <w:t>Provincia</w:t>
      </w:r>
      <w:r w:rsidR="00F4294A">
        <w:t xml:space="preserve"> </w:t>
      </w:r>
      <w:r w:rsidR="00BA2CC6">
        <w:t xml:space="preserve"> </w:t>
      </w:r>
      <w:sdt>
        <w:sdtPr>
          <w:id w:val="-935288422"/>
          <w:placeholder>
            <w:docPart w:val="DF3FDAE432E34290AA502757CAF3F731"/>
          </w:placeholder>
          <w:showingPlcHdr/>
          <w:text/>
        </w:sdtPr>
        <w:sdtContent>
          <w:r w:rsidR="00F4294A" w:rsidRPr="00134DB8">
            <w:rPr>
              <w:rStyle w:val="Textodelmarcadordeposicin"/>
              <w:color w:val="FFFFFF" w:themeColor="background1"/>
            </w:rPr>
            <w:t>Haga clic o pulse aquí para escribir texto.</w:t>
          </w:r>
        </w:sdtContent>
      </w:sdt>
    </w:p>
    <w:p w14:paraId="217C4F7D" w14:textId="77777777" w:rsidR="00053A0B" w:rsidRDefault="004D290B" w:rsidP="00BA2CC6">
      <w:pPr>
        <w:rPr>
          <w:sz w:val="12"/>
          <w:szCs w:val="12"/>
          <w:u w:val="single"/>
        </w:rPr>
      </w:pPr>
      <w:r w:rsidRPr="00053A0B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913985" wp14:editId="7758A1B8">
                <wp:simplePos x="0" y="0"/>
                <wp:positionH relativeFrom="column">
                  <wp:posOffset>-128905</wp:posOffset>
                </wp:positionH>
                <wp:positionV relativeFrom="paragraph">
                  <wp:posOffset>154305</wp:posOffset>
                </wp:positionV>
                <wp:extent cx="6019800" cy="1622425"/>
                <wp:effectExtent l="9525" t="6350" r="952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62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9A215" id="Rectangle 8" o:spid="_x0000_s1026" style="position:absolute;margin-left:-10.15pt;margin-top:12.15pt;width:474pt;height:12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" filled="f"/>
            </w:pict>
          </mc:Fallback>
        </mc:AlternateContent>
      </w:r>
    </w:p>
    <w:p w14:paraId="390220C3" w14:textId="77777777" w:rsidR="00BA2CC6" w:rsidRPr="002C2FB7" w:rsidRDefault="00BA2CC6" w:rsidP="00BA2CC6">
      <w:pPr>
        <w:rPr>
          <w:u w:val="single"/>
        </w:rPr>
      </w:pPr>
      <w:r w:rsidRPr="00053A0B">
        <w:rPr>
          <w:u w:val="single"/>
        </w:rPr>
        <w:t xml:space="preserve">Estudios </w:t>
      </w:r>
      <w:proofErr w:type="gramStart"/>
      <w:r w:rsidRPr="00053A0B">
        <w:rPr>
          <w:u w:val="single"/>
        </w:rPr>
        <w:t>realizados</w:t>
      </w:r>
      <w:r w:rsidRPr="002C2FB7">
        <w:rPr>
          <w:u w:val="single"/>
        </w:rPr>
        <w:t xml:space="preserve"> </w:t>
      </w:r>
      <w:r w:rsidR="002C2FB7">
        <w:rPr>
          <w:u w:val="single"/>
        </w:rPr>
        <w:t>:</w:t>
      </w:r>
      <w:proofErr w:type="gramEnd"/>
    </w:p>
    <w:p w14:paraId="21AFB514" w14:textId="77777777" w:rsidR="002C2FB7" w:rsidRDefault="00BA2CC6" w:rsidP="00BA2CC6">
      <w:r>
        <w:t xml:space="preserve">Nivel </w:t>
      </w:r>
      <w:r w:rsidR="002C2FB7">
        <w:t xml:space="preserve">primario fecha de egreso: </w:t>
      </w:r>
      <w:sdt>
        <w:sdtPr>
          <w:id w:val="1774280187"/>
          <w:placeholder>
            <w:docPart w:val="DF3FDAE432E34290AA502757CAF3F731"/>
          </w:placeholder>
          <w:text/>
        </w:sdtPr>
        <w:sdtContent>
          <w:r w:rsidR="002C2FB7">
            <w:t>……………………………………………………………………………………………………</w:t>
          </w:r>
          <w:proofErr w:type="gramStart"/>
          <w:r w:rsidR="002C2FB7">
            <w:t>…….</w:t>
          </w:r>
          <w:proofErr w:type="gramEnd"/>
          <w:r w:rsidR="002C2FB7">
            <w:t>.</w:t>
          </w:r>
        </w:sdtContent>
      </w:sdt>
    </w:p>
    <w:p w14:paraId="6CC28ABE" w14:textId="77777777" w:rsidR="00BA2CC6" w:rsidRDefault="00BA2CC6" w:rsidP="00BA2CC6">
      <w:r>
        <w:t xml:space="preserve">Nivel Secundario: </w:t>
      </w:r>
      <w:r w:rsidR="002C2FB7">
        <w:t xml:space="preserve"> </w:t>
      </w:r>
      <w:r>
        <w:t xml:space="preserve">Inició: </w:t>
      </w:r>
      <w:r w:rsidR="002C2FB7">
        <w:t xml:space="preserve">         </w:t>
      </w:r>
      <w:r>
        <w:t xml:space="preserve">Si  </w:t>
      </w:r>
      <w:sdt>
        <w:sdtPr>
          <w:id w:val="-1399209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294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2C2FB7">
        <w:t xml:space="preserve">                </w:t>
      </w:r>
      <w:r>
        <w:t xml:space="preserve">No   </w:t>
      </w:r>
      <w:sdt>
        <w:sdtPr>
          <w:id w:val="377749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294A">
            <w:rPr>
              <w:rFonts w:ascii="MS Gothic" w:eastAsia="MS Gothic" w:hAnsi="MS Gothic" w:hint="eastAsia"/>
            </w:rPr>
            <w:t>☐</w:t>
          </w:r>
        </w:sdtContent>
      </w:sdt>
    </w:p>
    <w:p w14:paraId="7E5189FD" w14:textId="77777777" w:rsidR="00BA2CC6" w:rsidRDefault="00BA2CC6" w:rsidP="00BA2CC6">
      <w:r>
        <w:t xml:space="preserve">Especifique hasta que año curricular aprobó: </w:t>
      </w:r>
      <w:sdt>
        <w:sdtPr>
          <w:id w:val="1889989686"/>
          <w:placeholder>
            <w:docPart w:val="DF3FDAE432E34290AA502757CAF3F731"/>
          </w:placeholder>
          <w:showingPlcHdr/>
          <w:text/>
        </w:sdtPr>
        <w:sdtContent>
          <w:r w:rsidR="00F4294A" w:rsidRPr="00134DB8">
            <w:rPr>
              <w:rStyle w:val="Textodelmarcadordeposicin"/>
              <w:color w:val="FFFFFF" w:themeColor="background1"/>
            </w:rPr>
            <w:t>Haga clic o pulse aquí para escribir texto.</w:t>
          </w:r>
        </w:sdtContent>
      </w:sdt>
    </w:p>
    <w:p w14:paraId="1927AF91" w14:textId="77777777" w:rsidR="002C2FB7" w:rsidRDefault="00BA2CC6" w:rsidP="00BA2CC6">
      <w:r>
        <w:t>1er año:</w:t>
      </w:r>
      <w:sdt>
        <w:sdtPr>
          <w:id w:val="-61107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294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2do año: </w:t>
      </w:r>
      <w:sdt>
        <w:sdtPr>
          <w:id w:val="-2039116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294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3er año: </w:t>
      </w:r>
      <w:sdt>
        <w:sdtPr>
          <w:id w:val="-1715257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294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4to año: </w:t>
      </w:r>
      <w:sdt>
        <w:sdtPr>
          <w:id w:val="734210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294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5to año:  </w:t>
      </w:r>
      <w:sdt>
        <w:sdtPr>
          <w:id w:val="-374072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294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2F91CEDC" w14:textId="77777777" w:rsidR="00BA2CC6" w:rsidRPr="002C2FB7" w:rsidRDefault="00BA2CC6" w:rsidP="00BA2CC6">
      <w:pPr>
        <w:rPr>
          <w:b/>
          <w:u w:val="single"/>
        </w:rPr>
      </w:pPr>
      <w:proofErr w:type="gramStart"/>
      <w:r w:rsidRPr="002C2FB7">
        <w:rPr>
          <w:b/>
          <w:u w:val="single"/>
        </w:rPr>
        <w:t>EXPERIENCIA</w:t>
      </w:r>
      <w:r w:rsidR="002C2FB7">
        <w:rPr>
          <w:b/>
          <w:u w:val="single"/>
        </w:rPr>
        <w:t xml:space="preserve"> </w:t>
      </w:r>
      <w:r w:rsidRPr="002C2FB7">
        <w:rPr>
          <w:b/>
          <w:u w:val="single"/>
        </w:rPr>
        <w:t xml:space="preserve"> LABORAL</w:t>
      </w:r>
      <w:proofErr w:type="gramEnd"/>
      <w:r w:rsidR="002C2FB7">
        <w:rPr>
          <w:b/>
          <w:u w:val="single"/>
        </w:rPr>
        <w:t xml:space="preserve"> </w:t>
      </w:r>
      <w:r w:rsidRPr="002C2FB7">
        <w:rPr>
          <w:b/>
          <w:u w:val="single"/>
        </w:rPr>
        <w:t xml:space="preserve"> RELACIONADA</w:t>
      </w:r>
      <w:r w:rsidR="002C2FB7">
        <w:rPr>
          <w:b/>
          <w:u w:val="single"/>
        </w:rPr>
        <w:t xml:space="preserve"> </w:t>
      </w:r>
      <w:r w:rsidRPr="002C2FB7">
        <w:rPr>
          <w:b/>
          <w:u w:val="single"/>
        </w:rPr>
        <w:t xml:space="preserve"> CON</w:t>
      </w:r>
      <w:r w:rsidR="002C2FB7">
        <w:rPr>
          <w:b/>
          <w:u w:val="single"/>
        </w:rPr>
        <w:t xml:space="preserve"> </w:t>
      </w:r>
      <w:r w:rsidRPr="002C2FB7">
        <w:rPr>
          <w:b/>
          <w:u w:val="single"/>
        </w:rPr>
        <w:t xml:space="preserve"> LA</w:t>
      </w:r>
      <w:r w:rsidR="002C2FB7">
        <w:rPr>
          <w:b/>
          <w:u w:val="single"/>
        </w:rPr>
        <w:t xml:space="preserve"> </w:t>
      </w:r>
      <w:r w:rsidRPr="002C2FB7">
        <w:rPr>
          <w:b/>
          <w:u w:val="single"/>
        </w:rPr>
        <w:t xml:space="preserve"> CARRERA </w:t>
      </w:r>
      <w:r w:rsidR="002C2FB7">
        <w:rPr>
          <w:b/>
          <w:u w:val="single"/>
        </w:rPr>
        <w:t xml:space="preserve"> </w:t>
      </w:r>
      <w:r w:rsidRPr="002C2FB7">
        <w:rPr>
          <w:b/>
          <w:u w:val="single"/>
        </w:rPr>
        <w:t>QUE</w:t>
      </w:r>
      <w:r w:rsidR="002C2FB7">
        <w:rPr>
          <w:b/>
          <w:u w:val="single"/>
        </w:rPr>
        <w:t xml:space="preserve"> </w:t>
      </w:r>
      <w:r w:rsidRPr="002C2FB7">
        <w:rPr>
          <w:b/>
          <w:u w:val="single"/>
        </w:rPr>
        <w:t xml:space="preserve"> DESEA</w:t>
      </w:r>
      <w:r w:rsidR="002C2FB7">
        <w:rPr>
          <w:b/>
          <w:u w:val="single"/>
        </w:rPr>
        <w:t xml:space="preserve"> </w:t>
      </w:r>
      <w:r w:rsidRPr="002C2FB7">
        <w:rPr>
          <w:b/>
          <w:u w:val="single"/>
        </w:rPr>
        <w:t xml:space="preserve"> INICIAR: </w:t>
      </w:r>
    </w:p>
    <w:p w14:paraId="07B99A47" w14:textId="77777777" w:rsidR="00BA2CC6" w:rsidRDefault="00BA2CC6" w:rsidP="00BA2CC6">
      <w:r>
        <w:t>1.  Nombre de la ocupación</w:t>
      </w:r>
      <w:r w:rsidR="00F4294A">
        <w:t xml:space="preserve"> </w:t>
      </w:r>
      <w:sdt>
        <w:sdtPr>
          <w:id w:val="-109977137"/>
          <w:placeholder>
            <w:docPart w:val="DF3FDAE432E34290AA502757CAF3F731"/>
          </w:placeholder>
          <w:showingPlcHdr/>
          <w:text/>
        </w:sdtPr>
        <w:sdtContent>
          <w:r w:rsidR="00F4294A" w:rsidRPr="00134DB8">
            <w:rPr>
              <w:rStyle w:val="Textodelmarcadordeposicin"/>
              <w:color w:val="FFFFFF" w:themeColor="background1"/>
            </w:rPr>
            <w:t>Haga clic o pulse aquí para escribir texto.</w:t>
          </w:r>
        </w:sdtContent>
      </w:sdt>
    </w:p>
    <w:p w14:paraId="76604CCA" w14:textId="77777777" w:rsidR="002C2FB7" w:rsidRDefault="002C2FB7" w:rsidP="00BA2CC6">
      <w:r>
        <w:t>2.  Tiempo que desempeña esa ocupación</w:t>
      </w:r>
      <w:r w:rsidR="00F4294A">
        <w:t xml:space="preserve"> </w:t>
      </w:r>
      <w:sdt>
        <w:sdtPr>
          <w:id w:val="1969156974"/>
          <w:placeholder>
            <w:docPart w:val="DF3FDAE432E34290AA502757CAF3F731"/>
          </w:placeholder>
          <w:showingPlcHdr/>
          <w:text/>
        </w:sdtPr>
        <w:sdtContent>
          <w:r w:rsidR="00F4294A" w:rsidRPr="00134DB8">
            <w:rPr>
              <w:rStyle w:val="Textodelmarcadordeposicin"/>
              <w:color w:val="FFFFFF" w:themeColor="background1"/>
            </w:rPr>
            <w:t>Haga clic o pulse aquí para escribir texto.</w:t>
          </w:r>
        </w:sdtContent>
      </w:sdt>
    </w:p>
    <w:p w14:paraId="676EC7A8" w14:textId="77777777" w:rsidR="00BA2CC6" w:rsidRDefault="00BA2CC6" w:rsidP="00BA2CC6">
      <w:r>
        <w:t xml:space="preserve">3.  Lugar </w:t>
      </w:r>
      <w:sdt>
        <w:sdtPr>
          <w:id w:val="730894319"/>
          <w:placeholder>
            <w:docPart w:val="DF3FDAE432E34290AA502757CAF3F731"/>
          </w:placeholder>
          <w:showingPlcHdr/>
          <w:text/>
        </w:sdtPr>
        <w:sdtContent>
          <w:r w:rsidR="00F4294A" w:rsidRPr="00134DB8">
            <w:rPr>
              <w:rStyle w:val="Textodelmarcadordeposicin"/>
              <w:color w:val="FFFFFF" w:themeColor="background1"/>
            </w:rPr>
            <w:t>Haga clic o pulse aquí para escribir texto.</w:t>
          </w:r>
        </w:sdtContent>
      </w:sdt>
      <w:r>
        <w:t xml:space="preserve"> </w:t>
      </w:r>
    </w:p>
    <w:p w14:paraId="1FEE75FD" w14:textId="77777777" w:rsidR="00BA2CC6" w:rsidRDefault="00BA2CC6" w:rsidP="00BA2CC6">
      <w:r>
        <w:t>4.  Categoría ocupacional</w:t>
      </w:r>
      <w:r w:rsidR="00F4294A">
        <w:t xml:space="preserve"> </w:t>
      </w:r>
      <w:sdt>
        <w:sdtPr>
          <w:id w:val="933327760"/>
          <w:placeholder>
            <w:docPart w:val="DF3FDAE432E34290AA502757CAF3F731"/>
          </w:placeholder>
          <w:showingPlcHdr/>
          <w:text/>
        </w:sdtPr>
        <w:sdtContent>
          <w:r w:rsidR="00F4294A" w:rsidRPr="00134DB8">
            <w:rPr>
              <w:rStyle w:val="Textodelmarcadordeposicin"/>
              <w:color w:val="FFFFFF" w:themeColor="background1"/>
            </w:rPr>
            <w:t>Haga clic o pulse aquí para escribir texto.</w:t>
          </w:r>
        </w:sdtContent>
      </w:sdt>
      <w:r>
        <w:t xml:space="preserve"> </w:t>
      </w:r>
    </w:p>
    <w:sectPr w:rsidR="00BA2CC6" w:rsidSect="00BA2CC6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5DC35" w14:textId="77777777" w:rsidR="003A7DD7" w:rsidRDefault="003A7DD7" w:rsidP="009E16D2">
      <w:pPr>
        <w:spacing w:after="0" w:line="240" w:lineRule="auto"/>
      </w:pPr>
      <w:r>
        <w:separator/>
      </w:r>
    </w:p>
  </w:endnote>
  <w:endnote w:type="continuationSeparator" w:id="0">
    <w:p w14:paraId="694FB9D2" w14:textId="77777777" w:rsidR="003A7DD7" w:rsidRDefault="003A7DD7" w:rsidP="009E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5E4A9" w14:textId="77777777" w:rsidR="003A7DD7" w:rsidRDefault="003A7DD7" w:rsidP="009E16D2">
      <w:pPr>
        <w:spacing w:after="0" w:line="240" w:lineRule="auto"/>
      </w:pPr>
      <w:r>
        <w:separator/>
      </w:r>
    </w:p>
  </w:footnote>
  <w:footnote w:type="continuationSeparator" w:id="0">
    <w:p w14:paraId="553832CA" w14:textId="77777777" w:rsidR="003A7DD7" w:rsidRDefault="003A7DD7" w:rsidP="009E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58BED" w14:textId="77777777" w:rsidR="00835E67" w:rsidRPr="00835E67" w:rsidRDefault="004D290B" w:rsidP="00835E67">
    <w:pPr>
      <w:spacing w:after="0" w:line="240" w:lineRule="auto"/>
      <w:rPr>
        <w:rFonts w:ascii="Arial" w:hAnsi="Arial" w:cs="Arial"/>
        <w:b/>
        <w:i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D4CCECB" wp14:editId="66A62FAA">
          <wp:simplePos x="0" y="0"/>
          <wp:positionH relativeFrom="column">
            <wp:posOffset>624205</wp:posOffset>
          </wp:positionH>
          <wp:positionV relativeFrom="paragraph">
            <wp:posOffset>-104775</wp:posOffset>
          </wp:positionV>
          <wp:extent cx="428625" cy="523875"/>
          <wp:effectExtent l="0" t="0" r="0" b="0"/>
          <wp:wrapNone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E67">
      <w:rPr>
        <w:b/>
        <w:i/>
      </w:rPr>
      <w:t xml:space="preserve">                                     </w:t>
    </w:r>
    <w:r w:rsidR="009E16D2" w:rsidRPr="00835E67">
      <w:rPr>
        <w:rFonts w:ascii="Arial" w:hAnsi="Arial" w:cs="Arial"/>
        <w:b/>
        <w:iCs/>
      </w:rPr>
      <w:t>Universidad Nacional del Nordeste</w:t>
    </w:r>
    <w:r w:rsidR="00975D49" w:rsidRPr="00835E67">
      <w:rPr>
        <w:rFonts w:ascii="Arial" w:hAnsi="Arial" w:cs="Arial"/>
        <w:b/>
        <w:iCs/>
      </w:rPr>
      <w:t xml:space="preserve"> </w:t>
    </w:r>
  </w:p>
  <w:p w14:paraId="2C95F584" w14:textId="77777777" w:rsidR="009E16D2" w:rsidRPr="00835E67" w:rsidRDefault="00835E67" w:rsidP="00835E67">
    <w:pPr>
      <w:spacing w:after="0" w:line="240" w:lineRule="auto"/>
      <w:rPr>
        <w:rFonts w:ascii="Arial" w:hAnsi="Arial" w:cs="Arial"/>
        <w:b/>
        <w:iCs/>
      </w:rPr>
    </w:pPr>
    <w:r w:rsidRPr="00835E67">
      <w:rPr>
        <w:rFonts w:ascii="Arial" w:hAnsi="Arial" w:cs="Arial"/>
        <w:b/>
        <w:iCs/>
      </w:rPr>
      <w:t xml:space="preserve">                             </w:t>
    </w:r>
    <w:r w:rsidR="00975D49" w:rsidRPr="00835E67">
      <w:rPr>
        <w:rFonts w:ascii="Arial" w:hAnsi="Arial" w:cs="Arial"/>
        <w:b/>
        <w:iCs/>
      </w:rPr>
      <w:t xml:space="preserve"> Facultad de Ingeniería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B8"/>
    <w:rsid w:val="00053A0B"/>
    <w:rsid w:val="000D1397"/>
    <w:rsid w:val="00134DB8"/>
    <w:rsid w:val="0023156C"/>
    <w:rsid w:val="002740A6"/>
    <w:rsid w:val="002C2FB7"/>
    <w:rsid w:val="003A7DD7"/>
    <w:rsid w:val="003C36A5"/>
    <w:rsid w:val="004301CA"/>
    <w:rsid w:val="004D290B"/>
    <w:rsid w:val="004F1914"/>
    <w:rsid w:val="007254AF"/>
    <w:rsid w:val="007662F0"/>
    <w:rsid w:val="00835E67"/>
    <w:rsid w:val="0089418F"/>
    <w:rsid w:val="00975D49"/>
    <w:rsid w:val="00992241"/>
    <w:rsid w:val="009B67AB"/>
    <w:rsid w:val="009E02C5"/>
    <w:rsid w:val="009E16D2"/>
    <w:rsid w:val="009F4CE4"/>
    <w:rsid w:val="00AD17EB"/>
    <w:rsid w:val="00AF658E"/>
    <w:rsid w:val="00BA2CC6"/>
    <w:rsid w:val="00CB630B"/>
    <w:rsid w:val="00CC13A4"/>
    <w:rsid w:val="00CF475E"/>
    <w:rsid w:val="00F4294A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ECE59"/>
  <w15:chartTrackingRefBased/>
  <w15:docId w15:val="{64433D14-BBEA-4B1E-A463-EABCFB45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30B"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16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E16D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E16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E16D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E16D2"/>
    <w:rPr>
      <w:rFonts w:ascii="Tahoma" w:hAnsi="Tahoma" w:cs="Tahoma"/>
      <w:sz w:val="16"/>
      <w:szCs w:val="16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9B67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raciela\Downloads\FICHA_INSCRIPCI&#211;N_MAYORES_DE_25_A&#209;O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26F38014509486C92681E72B412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E14D0-2C81-442E-B7FC-9EAD4965C891}"/>
      </w:docPartPr>
      <w:docPartBody>
        <w:p w:rsidR="002B4D30" w:rsidRDefault="00000000">
          <w:pPr>
            <w:pStyle w:val="126F38014509486C92681E72B412A369"/>
          </w:pPr>
          <w:r w:rsidRPr="00C60761">
            <w:rPr>
              <w:rStyle w:val="Textodelmarcadordeposicin"/>
            </w:rPr>
            <w:t>Elija un elemento.</w:t>
          </w:r>
        </w:p>
      </w:docPartBody>
    </w:docPart>
    <w:docPart>
      <w:docPartPr>
        <w:name w:val="DF3FDAE432E34290AA502757CAF3F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49FE9-670E-48DE-8B26-AF0003F15B05}"/>
      </w:docPartPr>
      <w:docPartBody>
        <w:p w:rsidR="002B4D30" w:rsidRDefault="00000000">
          <w:pPr>
            <w:pStyle w:val="DF3FDAE432E34290AA502757CAF3F731"/>
          </w:pPr>
          <w:r w:rsidRPr="00C6076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16"/>
    <w:rsid w:val="000236BC"/>
    <w:rsid w:val="000A114C"/>
    <w:rsid w:val="002B4D30"/>
    <w:rsid w:val="009F4CE4"/>
    <w:rsid w:val="00A91116"/>
    <w:rsid w:val="00CC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A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126F38014509486C92681E72B412A369">
    <w:name w:val="126F38014509486C92681E72B412A369"/>
  </w:style>
  <w:style w:type="paragraph" w:customStyle="1" w:styleId="DF3FDAE432E34290AA502757CAF3F731">
    <w:name w:val="DF3FDAE432E34290AA502757CAF3F7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FICHA_INSCRIPCIÓN_MAYORES_DE_25_AÑOS</Template>
  <TotalTime>2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</dc:creator>
  <cp:keywords/>
  <dc:description/>
  <cp:lastModifiedBy>graciela</cp:lastModifiedBy>
  <cp:revision>2</cp:revision>
  <cp:lastPrinted>2020-09-30T13:18:00Z</cp:lastPrinted>
  <dcterms:created xsi:type="dcterms:W3CDTF">2024-09-05T12:04:00Z</dcterms:created>
  <dcterms:modified xsi:type="dcterms:W3CDTF">2024-09-05T12:04:00Z</dcterms:modified>
</cp:coreProperties>
</file>